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348B" w14:textId="59B77A21" w:rsidR="00D7490C" w:rsidRPr="00D7490C" w:rsidRDefault="00927544" w:rsidP="00DA1859">
      <w:pPr>
        <w:spacing w:line="360" w:lineRule="auto"/>
        <w:rPr>
          <w:rFonts w:ascii="Arial" w:eastAsia="Times New Roman" w:hAnsi="Arial" w:cs="Arial"/>
          <w:b/>
          <w:bCs/>
          <w:sz w:val="44"/>
          <w:szCs w:val="44"/>
        </w:rPr>
      </w:pPr>
      <w:r w:rsidRPr="00D7490C">
        <w:rPr>
          <w:rFonts w:ascii="Arial" w:eastAsia="Times New Roman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7FDDECC" wp14:editId="1CD304B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29271" cy="1384515"/>
            <wp:effectExtent l="0" t="0" r="4445" b="0"/>
            <wp:wrapTight wrapText="bothSides">
              <wp:wrapPolygon edited="0">
                <wp:start x="0" y="0"/>
                <wp:lineTo x="0" y="21402"/>
                <wp:lineTo x="21466" y="21402"/>
                <wp:lineTo x="214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TC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271" cy="138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A56" w:rsidRPr="00D7490C">
        <w:rPr>
          <w:rFonts w:ascii="Arial" w:eastAsia="Times New Roman" w:hAnsi="Arial" w:cs="Arial"/>
          <w:b/>
          <w:bCs/>
          <w:sz w:val="44"/>
          <w:szCs w:val="44"/>
        </w:rPr>
        <w:t xml:space="preserve">PITCH </w:t>
      </w:r>
      <w:r w:rsidR="00F53ADE">
        <w:rPr>
          <w:rFonts w:ascii="Arial" w:eastAsia="Times New Roman" w:hAnsi="Arial" w:cs="Arial"/>
          <w:b/>
          <w:bCs/>
          <w:sz w:val="44"/>
          <w:szCs w:val="44"/>
        </w:rPr>
        <w:t>Informational Cover Sheet</w:t>
      </w:r>
      <w:r w:rsidR="00FF5492" w:rsidRPr="00D7490C">
        <w:rPr>
          <w:rFonts w:ascii="Arial" w:eastAsia="Times New Roman" w:hAnsi="Arial" w:cs="Arial"/>
          <w:b/>
          <w:bCs/>
          <w:sz w:val="44"/>
          <w:szCs w:val="44"/>
        </w:rPr>
        <w:t xml:space="preserve"> </w:t>
      </w:r>
    </w:p>
    <w:p w14:paraId="6ED52086" w14:textId="77777777" w:rsidR="00F53ADE" w:rsidRDefault="00F53ADE" w:rsidP="004A5C1E">
      <w:pPr>
        <w:rPr>
          <w:rFonts w:ascii="Arial" w:eastAsia="Times New Roman" w:hAnsi="Arial" w:cs="Arial"/>
          <w:b/>
          <w:bCs/>
          <w:sz w:val="44"/>
          <w:szCs w:val="44"/>
        </w:rPr>
      </w:pPr>
    </w:p>
    <w:p w14:paraId="014D9B09" w14:textId="77777777" w:rsidR="00F53ADE" w:rsidRDefault="00F53ADE" w:rsidP="004A5C1E">
      <w:pPr>
        <w:rPr>
          <w:rFonts w:ascii="Arial" w:eastAsia="Times New Roman" w:hAnsi="Arial" w:cs="Arial"/>
          <w:b/>
          <w:bCs/>
          <w:sz w:val="44"/>
          <w:szCs w:val="44"/>
        </w:rPr>
      </w:pPr>
    </w:p>
    <w:p w14:paraId="1941608B" w14:textId="77777777" w:rsidR="00F53ADE" w:rsidRDefault="00F53ADE" w:rsidP="004A5C1E">
      <w:pPr>
        <w:rPr>
          <w:rFonts w:ascii="Arial" w:eastAsia="Times New Roman" w:hAnsi="Arial" w:cs="Arial"/>
          <w:b/>
          <w:bCs/>
          <w:sz w:val="44"/>
          <w:szCs w:val="44"/>
        </w:rPr>
      </w:pPr>
    </w:p>
    <w:p w14:paraId="7C2177C8" w14:textId="77777777" w:rsidR="00F53ADE" w:rsidRDefault="00F53ADE" w:rsidP="004A5C1E">
      <w:pPr>
        <w:rPr>
          <w:rFonts w:ascii="Arial" w:eastAsia="Times New Roman" w:hAnsi="Arial" w:cs="Arial"/>
          <w:b/>
          <w:bCs/>
          <w:sz w:val="44"/>
          <w:szCs w:val="44"/>
        </w:rPr>
      </w:pPr>
    </w:p>
    <w:p w14:paraId="70799D5A" w14:textId="5A228039" w:rsidR="00B02BD4" w:rsidRDefault="00F53ADE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F53ADE">
        <w:rPr>
          <w:rFonts w:ascii="Arial" w:eastAsia="Times New Roman" w:hAnsi="Arial" w:cs="Arial"/>
          <w:b/>
          <w:bCs/>
          <w:sz w:val="22"/>
          <w:szCs w:val="22"/>
        </w:rPr>
        <w:t>Name:</w:t>
      </w:r>
      <w:r w:rsidR="000F190D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0F190D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0F190D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0F190D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0F190D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0F190D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0F190D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0F190D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B02BD4">
        <w:rPr>
          <w:rFonts w:ascii="Arial" w:eastAsia="Times New Roman" w:hAnsi="Arial" w:cs="Arial"/>
          <w:b/>
          <w:bCs/>
          <w:sz w:val="22"/>
          <w:szCs w:val="22"/>
        </w:rPr>
        <w:t>E-mail:</w:t>
      </w:r>
    </w:p>
    <w:p w14:paraId="1D9B9A4E" w14:textId="77777777" w:rsidR="00B02BD4" w:rsidRDefault="00B02BD4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1F8ED33B" w14:textId="2E3F1455" w:rsidR="00F53ADE" w:rsidRDefault="00B02BD4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Phone:</w:t>
      </w:r>
      <w:r w:rsidR="000F190D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0F190D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0F190D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0F190D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0F190D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0F190D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0F190D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F53ADE">
        <w:rPr>
          <w:rFonts w:ascii="Arial" w:eastAsia="Times New Roman" w:hAnsi="Arial" w:cs="Arial"/>
          <w:b/>
          <w:bCs/>
          <w:sz w:val="22"/>
          <w:szCs w:val="22"/>
        </w:rPr>
        <w:t>Department:</w:t>
      </w:r>
    </w:p>
    <w:p w14:paraId="41BFA715" w14:textId="77777777" w:rsidR="00B02BD4" w:rsidRDefault="00B02BD4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06B9D09D" w14:textId="1AAC625C" w:rsidR="00A80225" w:rsidRDefault="00F53ADE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Semester you joined</w:t>
      </w:r>
      <w:r w:rsidR="00D2141B">
        <w:rPr>
          <w:rFonts w:ascii="Arial" w:eastAsia="Times New Roman" w:hAnsi="Arial" w:cs="Arial"/>
          <w:b/>
          <w:bCs/>
          <w:sz w:val="22"/>
          <w:szCs w:val="22"/>
        </w:rPr>
        <w:t xml:space="preserve"> you joined the U as a PhD student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: </w:t>
      </w:r>
    </w:p>
    <w:p w14:paraId="2D393DD7" w14:textId="77777777" w:rsidR="00F53ADE" w:rsidRDefault="00F53ADE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5F5E2E71" w14:textId="202C2B3A" w:rsidR="00F53ADE" w:rsidRDefault="00F53ADE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Thesis mentor:</w:t>
      </w:r>
    </w:p>
    <w:p w14:paraId="32E331D0" w14:textId="77777777" w:rsidR="00B02BD4" w:rsidRDefault="00B02BD4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4179DBAF" w14:textId="54FC57A2" w:rsidR="00F53ADE" w:rsidRDefault="00F53ADE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Proposed PITCH co-mentor:</w:t>
      </w:r>
    </w:p>
    <w:p w14:paraId="21DCE8FF" w14:textId="77777777" w:rsidR="00B02BD4" w:rsidRDefault="00B02BD4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1346956C" w14:textId="1854ED5B" w:rsidR="001612D4" w:rsidRDefault="00C26B17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Source of y</w:t>
      </w:r>
      <w:r w:rsidR="001612D4">
        <w:rPr>
          <w:rFonts w:ascii="Arial" w:eastAsia="Times New Roman" w:hAnsi="Arial" w:cs="Arial"/>
          <w:b/>
          <w:bCs/>
          <w:sz w:val="22"/>
          <w:szCs w:val="22"/>
        </w:rPr>
        <w:t>our 2</w:t>
      </w:r>
      <w:r w:rsidR="001612D4" w:rsidRPr="001612D4">
        <w:rPr>
          <w:rFonts w:ascii="Arial" w:eastAsia="Times New Roman" w:hAnsi="Arial" w:cs="Arial"/>
          <w:b/>
          <w:bCs/>
          <w:sz w:val="22"/>
          <w:szCs w:val="22"/>
          <w:vertAlign w:val="superscript"/>
        </w:rPr>
        <w:t>nd</w:t>
      </w:r>
      <w:r w:rsidR="001612D4">
        <w:rPr>
          <w:rFonts w:ascii="Arial" w:eastAsia="Times New Roman" w:hAnsi="Arial" w:cs="Arial"/>
          <w:b/>
          <w:bCs/>
          <w:sz w:val="22"/>
          <w:szCs w:val="22"/>
        </w:rPr>
        <w:t xml:space="preserve"> reference letter:</w:t>
      </w:r>
    </w:p>
    <w:p w14:paraId="04ADFD59" w14:textId="77777777" w:rsidR="00B02BD4" w:rsidRDefault="00B02BD4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69A139D8" w14:textId="312722DA" w:rsidR="00AD246F" w:rsidRDefault="00AD246F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Thesis committee members (if chosen):</w:t>
      </w:r>
    </w:p>
    <w:p w14:paraId="7A69F46B" w14:textId="77777777" w:rsidR="007E6458" w:rsidRDefault="007E6458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4DD2A116" w14:textId="77777777" w:rsidR="007E6458" w:rsidRDefault="007E6458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2976FC25" w14:textId="77777777" w:rsidR="00B02BD4" w:rsidRDefault="00B02BD4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54B3EF8E" w14:textId="3A2BE96D" w:rsidR="00B02BD4" w:rsidRDefault="00276271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What additional courses (if any) will you be taking to solidify your interdisciplinary background for your proposed project?</w:t>
      </w:r>
    </w:p>
    <w:p w14:paraId="598314C7" w14:textId="77777777" w:rsidR="00244DE5" w:rsidRDefault="00244DE5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61011D0C" w14:textId="77777777" w:rsidR="00276271" w:rsidRDefault="00276271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41A6C4B4" w14:textId="77777777" w:rsidR="00276271" w:rsidRDefault="00276271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35D4F985" w14:textId="77777777" w:rsidR="00276271" w:rsidRDefault="00276271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02C44C93" w14:textId="77777777" w:rsidR="00276271" w:rsidRDefault="00276271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7811EB73" w14:textId="77777777" w:rsidR="00A45698" w:rsidRDefault="007547A8" w:rsidP="00355A4A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Are you a member of an underrepresented </w:t>
      </w:r>
      <w:r w:rsidR="00355A4A">
        <w:rPr>
          <w:rFonts w:ascii="Arial" w:hAnsi="Arial" w:cs="Arial"/>
          <w:b/>
          <w:bCs/>
          <w:sz w:val="22"/>
          <w:szCs w:val="22"/>
        </w:rPr>
        <w:t>group</w:t>
      </w:r>
      <w:r w:rsidR="00A45698">
        <w:rPr>
          <w:rFonts w:ascii="Arial" w:hAnsi="Arial" w:cs="Arial"/>
          <w:b/>
          <w:bCs/>
          <w:sz w:val="22"/>
          <w:szCs w:val="22"/>
        </w:rPr>
        <w:t xml:space="preserve"> as defined by the NIH? </w:t>
      </w:r>
    </w:p>
    <w:p w14:paraId="25AB6047" w14:textId="70E764C6" w:rsidR="00AD246F" w:rsidRDefault="00A45698" w:rsidP="00355A4A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bCs/>
          <w:sz w:val="22"/>
          <w:szCs w:val="22"/>
        </w:rPr>
      </w:pPr>
      <w:r w:rsidRPr="00A45698">
        <w:rPr>
          <w:rFonts w:ascii="Arial" w:hAnsi="Arial" w:cs="Arial"/>
          <w:sz w:val="22"/>
          <w:szCs w:val="22"/>
        </w:rPr>
        <w:t>(https://extramural-diversity.nih.gov/diversity-matters/get-the-facts)</w:t>
      </w:r>
    </w:p>
    <w:p w14:paraId="127B9075" w14:textId="77777777" w:rsidR="00F53ADE" w:rsidRDefault="00F53ADE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204C3673" w14:textId="77777777" w:rsidR="00F53ADE" w:rsidRDefault="00F53ADE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4567FDA1" w14:textId="77777777" w:rsidR="00F53ADE" w:rsidRPr="00F53ADE" w:rsidRDefault="00F53ADE" w:rsidP="004A5C1E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14C105CA" w14:textId="77777777" w:rsidR="00244DE5" w:rsidRDefault="00244DE5" w:rsidP="0027627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4C07D4A6" w14:textId="77777777" w:rsidR="00244DE5" w:rsidRDefault="00244DE5" w:rsidP="0027627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375BBF8" w14:textId="77777777" w:rsidR="00244DE5" w:rsidRDefault="00244DE5" w:rsidP="0027627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36B906DD" w14:textId="77777777" w:rsidR="00244DE5" w:rsidRDefault="00244DE5" w:rsidP="0027627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73492A18" w14:textId="77777777" w:rsidR="00244DE5" w:rsidRDefault="00244DE5" w:rsidP="0027627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58E0C471" w14:textId="77777777" w:rsidR="00244DE5" w:rsidRDefault="00244DE5" w:rsidP="0027627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41DD0847" w14:textId="77777777" w:rsidR="00244DE5" w:rsidRDefault="00244DE5" w:rsidP="0027627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3199B053" w14:textId="10721EBE" w:rsidR="003D28D6" w:rsidRPr="00276271" w:rsidRDefault="003D28D6" w:rsidP="0027627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76271">
        <w:rPr>
          <w:rFonts w:ascii="Arial" w:hAnsi="Arial" w:cs="Arial"/>
          <w:sz w:val="20"/>
          <w:szCs w:val="20"/>
        </w:rPr>
        <w:t xml:space="preserve">Revised </w:t>
      </w:r>
      <w:r w:rsidR="003B120F">
        <w:rPr>
          <w:rFonts w:ascii="Arial" w:hAnsi="Arial" w:cs="Arial"/>
          <w:sz w:val="20"/>
          <w:szCs w:val="20"/>
        </w:rPr>
        <w:t>7</w:t>
      </w:r>
      <w:r w:rsidRPr="00276271">
        <w:rPr>
          <w:rFonts w:ascii="Arial" w:hAnsi="Arial" w:cs="Arial"/>
          <w:sz w:val="20"/>
          <w:szCs w:val="20"/>
        </w:rPr>
        <w:t>/</w:t>
      </w:r>
      <w:r w:rsidR="008631B1">
        <w:rPr>
          <w:rFonts w:ascii="Arial" w:hAnsi="Arial" w:cs="Arial"/>
          <w:sz w:val="20"/>
          <w:szCs w:val="20"/>
        </w:rPr>
        <w:t>22</w:t>
      </w:r>
      <w:r w:rsidRPr="00276271">
        <w:rPr>
          <w:rFonts w:ascii="Arial" w:hAnsi="Arial" w:cs="Arial"/>
          <w:sz w:val="20"/>
          <w:szCs w:val="20"/>
        </w:rPr>
        <w:t>/</w:t>
      </w:r>
      <w:r w:rsidR="003B120F">
        <w:rPr>
          <w:rFonts w:ascii="Arial" w:hAnsi="Arial" w:cs="Arial"/>
          <w:sz w:val="20"/>
          <w:szCs w:val="20"/>
        </w:rPr>
        <w:t>2</w:t>
      </w:r>
      <w:r w:rsidR="00CD7B14">
        <w:rPr>
          <w:rFonts w:ascii="Arial" w:hAnsi="Arial" w:cs="Arial"/>
          <w:sz w:val="20"/>
          <w:szCs w:val="20"/>
        </w:rPr>
        <w:t>4</w:t>
      </w:r>
    </w:p>
    <w:sectPr w:rsidR="003D28D6" w:rsidRPr="00276271" w:rsidSect="005D7C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662D"/>
    <w:multiLevelType w:val="multilevel"/>
    <w:tmpl w:val="4272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4B26E8"/>
    <w:multiLevelType w:val="multilevel"/>
    <w:tmpl w:val="85FE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4052972">
    <w:abstractNumId w:val="0"/>
  </w:num>
  <w:num w:numId="2" w16cid:durableId="698969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09"/>
    <w:rsid w:val="000261EB"/>
    <w:rsid w:val="00041743"/>
    <w:rsid w:val="000773FC"/>
    <w:rsid w:val="000C7DDA"/>
    <w:rsid w:val="000E5EAF"/>
    <w:rsid w:val="000F190D"/>
    <w:rsid w:val="00103CCF"/>
    <w:rsid w:val="00123D15"/>
    <w:rsid w:val="00142C17"/>
    <w:rsid w:val="001612D4"/>
    <w:rsid w:val="00172B86"/>
    <w:rsid w:val="001774D7"/>
    <w:rsid w:val="001B5494"/>
    <w:rsid w:val="001B5C3F"/>
    <w:rsid w:val="001D4967"/>
    <w:rsid w:val="002065C9"/>
    <w:rsid w:val="002153B4"/>
    <w:rsid w:val="00244DE5"/>
    <w:rsid w:val="00276271"/>
    <w:rsid w:val="002A5C2E"/>
    <w:rsid w:val="002B29EE"/>
    <w:rsid w:val="002C6FC9"/>
    <w:rsid w:val="002D29E0"/>
    <w:rsid w:val="002E3AA1"/>
    <w:rsid w:val="003465D5"/>
    <w:rsid w:val="00346F96"/>
    <w:rsid w:val="003552C0"/>
    <w:rsid w:val="00355A4A"/>
    <w:rsid w:val="00365D65"/>
    <w:rsid w:val="003A5862"/>
    <w:rsid w:val="003B120F"/>
    <w:rsid w:val="003C4EFD"/>
    <w:rsid w:val="003D28D6"/>
    <w:rsid w:val="003D2ADA"/>
    <w:rsid w:val="003E0764"/>
    <w:rsid w:val="004016A2"/>
    <w:rsid w:val="00411169"/>
    <w:rsid w:val="00424F87"/>
    <w:rsid w:val="004448A5"/>
    <w:rsid w:val="00454034"/>
    <w:rsid w:val="0045557F"/>
    <w:rsid w:val="004A03BB"/>
    <w:rsid w:val="004A5C1E"/>
    <w:rsid w:val="004D3F99"/>
    <w:rsid w:val="004E097A"/>
    <w:rsid w:val="004E15C7"/>
    <w:rsid w:val="00507C89"/>
    <w:rsid w:val="00535424"/>
    <w:rsid w:val="005534A5"/>
    <w:rsid w:val="00567A14"/>
    <w:rsid w:val="005807AC"/>
    <w:rsid w:val="005A10B3"/>
    <w:rsid w:val="005C1072"/>
    <w:rsid w:val="005D7C2C"/>
    <w:rsid w:val="005F2909"/>
    <w:rsid w:val="005F7D2C"/>
    <w:rsid w:val="00617EDE"/>
    <w:rsid w:val="00644423"/>
    <w:rsid w:val="00664B31"/>
    <w:rsid w:val="0067125A"/>
    <w:rsid w:val="006A33F5"/>
    <w:rsid w:val="006B4A64"/>
    <w:rsid w:val="006D31C6"/>
    <w:rsid w:val="006E65B5"/>
    <w:rsid w:val="006F001C"/>
    <w:rsid w:val="006F230B"/>
    <w:rsid w:val="00724253"/>
    <w:rsid w:val="007547A8"/>
    <w:rsid w:val="007549B2"/>
    <w:rsid w:val="0076777B"/>
    <w:rsid w:val="00787B4F"/>
    <w:rsid w:val="00795BFD"/>
    <w:rsid w:val="007A44EF"/>
    <w:rsid w:val="007E6458"/>
    <w:rsid w:val="007F460B"/>
    <w:rsid w:val="00831DC0"/>
    <w:rsid w:val="0085257E"/>
    <w:rsid w:val="008631B1"/>
    <w:rsid w:val="008A4300"/>
    <w:rsid w:val="008B0C34"/>
    <w:rsid w:val="008E1A2D"/>
    <w:rsid w:val="00904466"/>
    <w:rsid w:val="00910D95"/>
    <w:rsid w:val="00927544"/>
    <w:rsid w:val="00931BAB"/>
    <w:rsid w:val="0094435B"/>
    <w:rsid w:val="00946EE6"/>
    <w:rsid w:val="0096787A"/>
    <w:rsid w:val="009B1CE6"/>
    <w:rsid w:val="009D370C"/>
    <w:rsid w:val="009D725F"/>
    <w:rsid w:val="00A45698"/>
    <w:rsid w:val="00A647B5"/>
    <w:rsid w:val="00A76E9F"/>
    <w:rsid w:val="00A80225"/>
    <w:rsid w:val="00AA2D17"/>
    <w:rsid w:val="00AC1F65"/>
    <w:rsid w:val="00AC303B"/>
    <w:rsid w:val="00AD246F"/>
    <w:rsid w:val="00B02BD4"/>
    <w:rsid w:val="00B231D2"/>
    <w:rsid w:val="00B95644"/>
    <w:rsid w:val="00BA4B70"/>
    <w:rsid w:val="00BE4524"/>
    <w:rsid w:val="00C212DC"/>
    <w:rsid w:val="00C26B17"/>
    <w:rsid w:val="00C278B6"/>
    <w:rsid w:val="00C60920"/>
    <w:rsid w:val="00C713A9"/>
    <w:rsid w:val="00CA4D65"/>
    <w:rsid w:val="00CC07F0"/>
    <w:rsid w:val="00CD7B14"/>
    <w:rsid w:val="00D054C9"/>
    <w:rsid w:val="00D14408"/>
    <w:rsid w:val="00D149B1"/>
    <w:rsid w:val="00D2141B"/>
    <w:rsid w:val="00D7490C"/>
    <w:rsid w:val="00D95891"/>
    <w:rsid w:val="00DA1859"/>
    <w:rsid w:val="00E011F5"/>
    <w:rsid w:val="00E335D0"/>
    <w:rsid w:val="00E37FB7"/>
    <w:rsid w:val="00F003FF"/>
    <w:rsid w:val="00F21A56"/>
    <w:rsid w:val="00F30B9A"/>
    <w:rsid w:val="00F4335E"/>
    <w:rsid w:val="00F53ADE"/>
    <w:rsid w:val="00FA77F0"/>
    <w:rsid w:val="00FB3F7A"/>
    <w:rsid w:val="00FC351E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A61E"/>
  <w15:chartTrackingRefBased/>
  <w15:docId w15:val="{9C17D1EB-E871-7844-9DCE-B10EAF47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29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E45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45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7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3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3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3F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3F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E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Kay (Biochem)</cp:lastModifiedBy>
  <cp:revision>2</cp:revision>
  <cp:lastPrinted>2018-07-15T22:28:00Z</cp:lastPrinted>
  <dcterms:created xsi:type="dcterms:W3CDTF">2024-07-22T20:59:00Z</dcterms:created>
  <dcterms:modified xsi:type="dcterms:W3CDTF">2024-07-22T20:59:00Z</dcterms:modified>
</cp:coreProperties>
</file>